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C8B8" w14:textId="77777777" w:rsidR="007173F2" w:rsidRDefault="006454F8">
      <w:pPr>
        <w:spacing w:after="206" w:line="259" w:lineRule="auto"/>
        <w:ind w:left="4306" w:right="-473" w:firstLine="0"/>
        <w:jc w:val="center"/>
      </w:pPr>
      <w:r>
        <w:rPr>
          <w:b/>
        </w:rPr>
        <w:t xml:space="preserve"> </w:t>
      </w:r>
      <w:r>
        <w:rPr>
          <w:noProof/>
        </w:rPr>
        <w:drawing>
          <wp:inline distT="0" distB="0" distL="0" distR="0" wp14:anchorId="20CF95F5" wp14:editId="56B8AB66">
            <wp:extent cx="3129534" cy="63550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3129534" cy="635508"/>
                    </a:xfrm>
                    <a:prstGeom prst="rect">
                      <a:avLst/>
                    </a:prstGeom>
                  </pic:spPr>
                </pic:pic>
              </a:graphicData>
            </a:graphic>
          </wp:inline>
        </w:drawing>
      </w:r>
    </w:p>
    <w:p w14:paraId="443218E1" w14:textId="77777777" w:rsidR="006454F8" w:rsidRDefault="006454F8">
      <w:pPr>
        <w:spacing w:after="219" w:line="259" w:lineRule="auto"/>
        <w:ind w:left="0" w:firstLine="0"/>
        <w:rPr>
          <w:b/>
        </w:rPr>
      </w:pPr>
    </w:p>
    <w:p w14:paraId="50F14801" w14:textId="4FC4A1A6" w:rsidR="007173F2" w:rsidRPr="001D69A2" w:rsidRDefault="006454F8">
      <w:pPr>
        <w:spacing w:after="219" w:line="259" w:lineRule="auto"/>
        <w:ind w:left="0" w:firstLine="0"/>
        <w:rPr>
          <w:b/>
        </w:rPr>
      </w:pPr>
      <w:r>
        <w:rPr>
          <w:b/>
        </w:rPr>
        <w:t xml:space="preserve">Bereitstellung </w:t>
      </w:r>
      <w:r w:rsidR="00AF3402">
        <w:rPr>
          <w:b/>
        </w:rPr>
        <w:t>des Softwarepakets Offi</w:t>
      </w:r>
      <w:r w:rsidR="001D69A2">
        <w:rPr>
          <w:b/>
        </w:rPr>
        <w:t>ce 356 incl. E-Mail-Postfach und Onlinediensten</w:t>
      </w:r>
      <w:r w:rsidR="001D69A2">
        <w:rPr>
          <w:b/>
        </w:rPr>
        <w:br/>
      </w:r>
      <w:r>
        <w:rPr>
          <w:b/>
        </w:rPr>
        <w:t xml:space="preserve">für Schüler und Schülerinnen </w:t>
      </w:r>
    </w:p>
    <w:p w14:paraId="53642727" w14:textId="457A3618" w:rsidR="007173F2" w:rsidRDefault="006454F8">
      <w:pPr>
        <w:ind w:left="-5"/>
      </w:pPr>
      <w:r>
        <w:t>Die Firma Microsoft stellt in Zusammenarbeit mit der Bildungsdirekti</w:t>
      </w:r>
      <w:r w:rsidR="001D69A2">
        <w:t>o</w:t>
      </w:r>
      <w:r>
        <w:t xml:space="preserve">n einen E‐Mail‐Dienst mit persönlicher E‐Mail‐Adresse für Schüler*innen im Format </w:t>
      </w:r>
      <w:bookmarkStart w:id="0" w:name="_GoBack"/>
      <w:bookmarkEnd w:id="0"/>
      <w:r>
        <w:rPr>
          <w:color w:val="0000FF"/>
          <w:u w:val="single" w:color="0000FF"/>
        </w:rPr>
        <w:t>name@snets.it</w:t>
      </w:r>
      <w:r>
        <w:t xml:space="preserve"> zur Verfügung. Damit verbunden ist auch die kostenlose Verwendung von </w:t>
      </w:r>
      <w:proofErr w:type="spellStart"/>
      <w:r>
        <w:t>Micosoft</w:t>
      </w:r>
      <w:proofErr w:type="spellEnd"/>
      <w:r>
        <w:t>® Office 365 (on- und offline)</w:t>
      </w:r>
    </w:p>
    <w:p w14:paraId="443EE660" w14:textId="77777777" w:rsidR="007173F2" w:rsidRDefault="006454F8">
      <w:pPr>
        <w:ind w:left="-5"/>
      </w:pPr>
      <w:r>
        <w:t xml:space="preserve">Der Dienst entspricht den gängigen Sicherheitsstandards (z.B. Viren und Spam‐Schutz), ist kostenlos, werbefrei und ohne weitere Verpflichtungen von Seiten des Nutzers.  Das E‐Mail‐Postfach kann sowohl für Unterrichtszwecke als auch privat genutzt werden und ist von jedem PC mit Internetanschluss, sowohl in der Schule als auch von außerhalb, zugänglich.  </w:t>
      </w:r>
    </w:p>
    <w:p w14:paraId="3C18B73C" w14:textId="4BA60922" w:rsidR="007173F2" w:rsidRDefault="006454F8">
      <w:pPr>
        <w:ind w:left="-5"/>
      </w:pPr>
      <w:r>
        <w:t xml:space="preserve">Damit </w:t>
      </w:r>
      <w:r w:rsidR="000423D6">
        <w:t xml:space="preserve">der Zugang incl. </w:t>
      </w:r>
      <w:r>
        <w:t xml:space="preserve">Postfach eingerichtet werden kann, ist für </w:t>
      </w:r>
      <w:r w:rsidRPr="000423D6">
        <w:rPr>
          <w:bCs/>
        </w:rPr>
        <w:t>Minderjährige</w:t>
      </w:r>
      <w:r>
        <w:t xml:space="preserve"> die Einwilligung der Eltern bzw. Erziehungsberechtigten notwendig. </w:t>
      </w:r>
    </w:p>
    <w:p w14:paraId="1B3A41C8" w14:textId="4A159BB9" w:rsidR="007173F2" w:rsidRDefault="0067278C" w:rsidP="006454F8">
      <w:pPr>
        <w:spacing w:after="12"/>
        <w:ind w:left="-5"/>
      </w:pPr>
      <w:r>
        <w:t xml:space="preserve">Das Softwarepaket </w:t>
      </w:r>
      <w:r w:rsidR="008E1CF0">
        <w:t xml:space="preserve">steht </w:t>
      </w:r>
      <w:r w:rsidR="00F21B75">
        <w:t>dem Schüler/</w:t>
      </w:r>
      <w:r w:rsidR="008E1CF0">
        <w:t xml:space="preserve">der Schülerin </w:t>
      </w:r>
      <w:r w:rsidR="00F21B75">
        <w:t xml:space="preserve">über alle Schulstufen (Grundschule, Mittelschule, Oberschule oder Berufsschule) </w:t>
      </w:r>
      <w:r w:rsidR="008E1CF0">
        <w:t>bis zum Verlassen des Schulsystems</w:t>
      </w:r>
      <w:r w:rsidR="00F21B75">
        <w:t xml:space="preserve"> zur Verfügung. </w:t>
      </w:r>
      <w:r w:rsidR="00B630EC">
        <w:br/>
        <w:t>B</w:t>
      </w:r>
      <w:r w:rsidR="006454F8">
        <w:t xml:space="preserve">ei missbräuchlicher Nutzung bzw. nach Abschluss der Schullaufbahn </w:t>
      </w:r>
      <w:r w:rsidR="00B630EC">
        <w:t>behält sich die Schule bzw. die Bildungsdire</w:t>
      </w:r>
      <w:r w:rsidR="00FF7962">
        <w:t>k</w:t>
      </w:r>
      <w:r w:rsidR="00B630EC">
        <w:t xml:space="preserve">tion vor </w:t>
      </w:r>
      <w:r w:rsidR="00FF7962">
        <w:t>den Zugang zu deaktivieren und das Postfach zu löschen.</w:t>
      </w:r>
    </w:p>
    <w:p w14:paraId="24FA45FD" w14:textId="77777777" w:rsidR="007173F2" w:rsidRDefault="006454F8">
      <w:pPr>
        <w:spacing w:after="219" w:line="259" w:lineRule="auto"/>
        <w:ind w:left="0" w:firstLine="0"/>
      </w:pPr>
      <w:r>
        <w:t xml:space="preserve"> </w:t>
      </w:r>
    </w:p>
    <w:p w14:paraId="305BB475" w14:textId="77777777" w:rsidR="007173F2" w:rsidRDefault="006454F8">
      <w:pPr>
        <w:ind w:left="-5"/>
      </w:pPr>
      <w:r>
        <w:t xml:space="preserve">Der/Die Unterfertigte _________________________________________________________,  </w:t>
      </w:r>
    </w:p>
    <w:p w14:paraId="4926B329" w14:textId="77777777" w:rsidR="007173F2" w:rsidRDefault="006454F8">
      <w:pPr>
        <w:ind w:left="-5"/>
      </w:pPr>
      <w:r>
        <w:t xml:space="preserve">Elternteil und gesetzliche/r Vertreter/in der Schülerin/des Schülers </w:t>
      </w:r>
    </w:p>
    <w:p w14:paraId="6CB410BF" w14:textId="77777777" w:rsidR="007173F2" w:rsidRDefault="006454F8">
      <w:pPr>
        <w:spacing w:after="0" w:line="456" w:lineRule="auto"/>
        <w:ind w:left="-5"/>
      </w:pPr>
      <w:r>
        <w:t xml:space="preserve">___________________________________________________________________________ geboren in ________________________________________________am ___/___/_______ </w:t>
      </w:r>
    </w:p>
    <w:p w14:paraId="52F35BF5" w14:textId="77777777" w:rsidR="007173F2" w:rsidRDefault="006454F8">
      <w:pPr>
        <w:spacing w:after="219" w:line="259" w:lineRule="auto"/>
        <w:ind w:left="115" w:firstLine="0"/>
        <w:jc w:val="center"/>
      </w:pPr>
      <w:r>
        <w:rPr>
          <w:b/>
        </w:rPr>
        <w:t xml:space="preserve">erklärt </w:t>
      </w:r>
    </w:p>
    <w:p w14:paraId="5D1BA77C" w14:textId="28772A95" w:rsidR="007173F2" w:rsidRDefault="006454F8">
      <w:pPr>
        <w:ind w:left="-5"/>
      </w:pPr>
      <w:r>
        <w:t xml:space="preserve">einverstanden zu sein, dass sich der Schüler bzw. die Schülerin beim oben genannten </w:t>
      </w:r>
      <w:proofErr w:type="gramStart"/>
      <w:r w:rsidR="00ED0EBF">
        <w:t xml:space="preserve">Dienst </w:t>
      </w:r>
      <w:r>
        <w:t xml:space="preserve"> registriert</w:t>
      </w:r>
      <w:proofErr w:type="gramEnd"/>
      <w:r>
        <w:t xml:space="preserve"> und diesen unter den vereinbarten Bedingungen in Eigenverantwortung nutzt. </w:t>
      </w:r>
    </w:p>
    <w:p w14:paraId="08F525F4" w14:textId="77777777" w:rsidR="007173F2" w:rsidRDefault="006454F8">
      <w:pPr>
        <w:spacing w:after="219" w:line="259" w:lineRule="auto"/>
        <w:ind w:left="0" w:firstLine="0"/>
      </w:pPr>
      <w:r>
        <w:t xml:space="preserve"> </w:t>
      </w:r>
    </w:p>
    <w:p w14:paraId="3FBDB651" w14:textId="3803095A" w:rsidR="007173F2" w:rsidRDefault="00ED0EBF" w:rsidP="00ED0EBF">
      <w:pPr>
        <w:spacing w:after="7"/>
        <w:ind w:left="-5" w:right="2151"/>
      </w:pPr>
      <w:r>
        <w:t xml:space="preserve">Ort </w:t>
      </w:r>
      <w:r>
        <w:t xml:space="preserve">und </w:t>
      </w:r>
      <w:r>
        <w:t xml:space="preserve">Datum </w:t>
      </w:r>
      <w:r w:rsidR="006454F8">
        <w:t xml:space="preserve">_____________________ </w:t>
      </w:r>
    </w:p>
    <w:p w14:paraId="6C080F80" w14:textId="77777777" w:rsidR="007173F2" w:rsidRDefault="006454F8">
      <w:pPr>
        <w:spacing w:after="20" w:line="259" w:lineRule="auto"/>
        <w:ind w:left="0" w:firstLine="0"/>
      </w:pPr>
      <w:r>
        <w:t xml:space="preserve"> </w:t>
      </w:r>
    </w:p>
    <w:p w14:paraId="2EE03882" w14:textId="2ED2ED8C" w:rsidR="007173F2" w:rsidRDefault="006454F8">
      <w:pPr>
        <w:spacing w:after="19" w:line="259" w:lineRule="auto"/>
        <w:ind w:left="0" w:firstLine="0"/>
      </w:pPr>
      <w:r>
        <w:t xml:space="preserve">  </w:t>
      </w:r>
    </w:p>
    <w:p w14:paraId="6AE493F6" w14:textId="5B320E10" w:rsidR="007173F2" w:rsidRDefault="006454F8">
      <w:pPr>
        <w:spacing w:after="12"/>
        <w:ind w:left="-5"/>
      </w:pPr>
      <w:r>
        <w:t>__________________________________</w:t>
      </w:r>
      <w:r w:rsidR="007C0DC6">
        <w:t>________________________</w:t>
      </w:r>
      <w:r>
        <w:t xml:space="preserve">_ </w:t>
      </w:r>
    </w:p>
    <w:p w14:paraId="5E0D422C" w14:textId="2A5273C6" w:rsidR="007173F2" w:rsidRDefault="006454F8" w:rsidP="007C0DC6">
      <w:pPr>
        <w:ind w:left="-5" w:right="2292"/>
      </w:pPr>
      <w:r>
        <w:t xml:space="preserve">Unterschrift </w:t>
      </w:r>
      <w:proofErr w:type="gramStart"/>
      <w:r w:rsidR="00ED0EBF">
        <w:t>eine</w:t>
      </w:r>
      <w:r w:rsidR="007C0DC6">
        <w:t>s</w:t>
      </w:r>
      <w:r w:rsidR="00ED0EBF">
        <w:t xml:space="preserve"> </w:t>
      </w:r>
      <w:r>
        <w:t xml:space="preserve"> Elternteils</w:t>
      </w:r>
      <w:proofErr w:type="gramEnd"/>
      <w:r>
        <w:t xml:space="preserve"> bzw. Erziehungsberechtigten </w:t>
      </w:r>
    </w:p>
    <w:p w14:paraId="4A43E67C" w14:textId="420B2661" w:rsidR="00ED0EBF" w:rsidRDefault="00ED0EBF" w:rsidP="007C0DC6">
      <w:pPr>
        <w:ind w:left="-5" w:right="166"/>
      </w:pPr>
      <w:r>
        <w:t xml:space="preserve">Bitte zurücksenden </w:t>
      </w:r>
      <w:r w:rsidR="00DA2852">
        <w:t xml:space="preserve">an </w:t>
      </w:r>
      <w:hyperlink r:id="rId5" w:history="1">
        <w:r w:rsidR="007C0DC6" w:rsidRPr="00DE72F6">
          <w:rPr>
            <w:rStyle w:val="Hyperlink"/>
          </w:rPr>
          <w:t>ssp.sterzing1@schule.suedtirol.it</w:t>
        </w:r>
      </w:hyperlink>
      <w:r w:rsidR="007C0DC6">
        <w:t xml:space="preserve"> </w:t>
      </w:r>
      <w:r w:rsidR="00DA2852">
        <w:t xml:space="preserve">oder </w:t>
      </w:r>
      <w:r w:rsidR="007C0DC6">
        <w:t xml:space="preserve">im </w:t>
      </w:r>
      <w:r w:rsidR="00DA2852">
        <w:t>Sekretariat der Schule</w:t>
      </w:r>
      <w:r w:rsidR="007C0DC6">
        <w:t xml:space="preserve"> abgeben.</w:t>
      </w:r>
    </w:p>
    <w:sectPr w:rsidR="00ED0EBF">
      <w:pgSz w:w="11904" w:h="16840"/>
      <w:pgMar w:top="697" w:right="1532"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F2"/>
    <w:rsid w:val="000423D6"/>
    <w:rsid w:val="001D69A2"/>
    <w:rsid w:val="006454F8"/>
    <w:rsid w:val="0067278C"/>
    <w:rsid w:val="007173F2"/>
    <w:rsid w:val="007C0DC6"/>
    <w:rsid w:val="008E1CF0"/>
    <w:rsid w:val="00AF3402"/>
    <w:rsid w:val="00B630EC"/>
    <w:rsid w:val="00DA2852"/>
    <w:rsid w:val="00ED0EBF"/>
    <w:rsid w:val="00F21B75"/>
    <w:rsid w:val="00F22F11"/>
    <w:rsid w:val="00F717A2"/>
    <w:rsid w:val="00FF7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1F83"/>
  <w15:docId w15:val="{FFE2EA59-CDF5-4967-9CA6-48CEEAA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209" w:line="268" w:lineRule="auto"/>
      <w:ind w:left="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0DC6"/>
    <w:rPr>
      <w:color w:val="0563C1" w:themeColor="hyperlink"/>
      <w:u w:val="single"/>
    </w:rPr>
  </w:style>
  <w:style w:type="character" w:styleId="NichtaufgelsteErwhnung">
    <w:name w:val="Unresolved Mention"/>
    <w:basedOn w:val="Absatz-Standardschriftart"/>
    <w:uiPriority w:val="99"/>
    <w:semiHidden/>
    <w:unhideWhenUsed/>
    <w:rsid w:val="007C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p.sterzing1@schule.suedtirol.it"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3F43FA83.dotm</Template>
  <TotalTime>0</TotalTime>
  <Pages>1</Pages>
  <Words>284</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Microsoft Word - LiveMail.doc</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LiveMail.doc</dc:title>
  <dc:subject/>
  <dc:creator>PB2161</dc:creator>
  <cp:keywords/>
  <cp:lastModifiedBy>Haller, Armin</cp:lastModifiedBy>
  <cp:revision>15</cp:revision>
  <dcterms:created xsi:type="dcterms:W3CDTF">2018-09-18T14:57:00Z</dcterms:created>
  <dcterms:modified xsi:type="dcterms:W3CDTF">2020-05-08T08:24:00Z</dcterms:modified>
</cp:coreProperties>
</file>